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6597" w14:textId="77777777" w:rsidR="00CA0C96" w:rsidRPr="000F2858" w:rsidRDefault="00CA0C96" w:rsidP="00CA0C9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F92BE1" w14:textId="77777777" w:rsidR="0074772E" w:rsidRPr="00D459E6" w:rsidRDefault="0074772E" w:rsidP="0074772E">
      <w:pPr>
        <w:rPr>
          <w:sz w:val="24"/>
          <w:szCs w:val="24"/>
        </w:rPr>
      </w:pPr>
      <w:r>
        <w:rPr>
          <w:i/>
          <w:iCs/>
          <w:sz w:val="24"/>
          <w:szCs w:val="24"/>
        </w:rPr>
        <w:t>3rd</w:t>
      </w:r>
      <w:r w:rsidRPr="00D459E6">
        <w:rPr>
          <w:i/>
          <w:iCs/>
          <w:sz w:val="24"/>
          <w:szCs w:val="24"/>
        </w:rPr>
        <w:t xml:space="preserve"> February 202</w:t>
      </w:r>
      <w:r>
        <w:rPr>
          <w:i/>
          <w:iCs/>
          <w:sz w:val="24"/>
          <w:szCs w:val="24"/>
        </w:rPr>
        <w:t>5</w:t>
      </w:r>
    </w:p>
    <w:p w14:paraId="0D92837A" w14:textId="77777777" w:rsidR="0074772E" w:rsidRDefault="0074772E" w:rsidP="0074772E">
      <w:pPr>
        <w:rPr>
          <w:b/>
          <w:bCs/>
          <w:sz w:val="24"/>
          <w:szCs w:val="24"/>
        </w:rPr>
      </w:pPr>
    </w:p>
    <w:p w14:paraId="671543E8" w14:textId="6A8F112B" w:rsidR="0074772E" w:rsidRPr="00D459E6" w:rsidRDefault="0074772E" w:rsidP="0074772E">
      <w:pPr>
        <w:rPr>
          <w:b/>
          <w:bCs/>
          <w:sz w:val="24"/>
          <w:szCs w:val="24"/>
        </w:rPr>
      </w:pPr>
      <w:r w:rsidRPr="00D459E6">
        <w:rPr>
          <w:b/>
          <w:bCs/>
          <w:sz w:val="24"/>
          <w:szCs w:val="24"/>
        </w:rPr>
        <w:t>RALEYS CAR PARK PERMITS</w:t>
      </w:r>
    </w:p>
    <w:p w14:paraId="35DB0E26" w14:textId="77777777" w:rsidR="0074772E" w:rsidRPr="00D459E6" w:rsidRDefault="0074772E" w:rsidP="0074772E">
      <w:pPr>
        <w:rPr>
          <w:sz w:val="24"/>
          <w:szCs w:val="24"/>
        </w:rPr>
      </w:pPr>
      <w:r w:rsidRPr="00D459E6">
        <w:rPr>
          <w:sz w:val="24"/>
          <w:szCs w:val="24"/>
        </w:rPr>
        <w:t>Raleys car park was originally created to support the adjacent sports facilities, Sevenoaks Town Council is also keen to use the facility to enable</w:t>
      </w:r>
      <w:r>
        <w:rPr>
          <w:sz w:val="24"/>
          <w:szCs w:val="24"/>
        </w:rPr>
        <w:t xml:space="preserve"> </w:t>
      </w:r>
      <w:r w:rsidRPr="00D459E6">
        <w:rPr>
          <w:sz w:val="24"/>
          <w:szCs w:val="24"/>
        </w:rPr>
        <w:t>lower paid town workers to use the car park.</w:t>
      </w:r>
    </w:p>
    <w:p w14:paraId="2FBA8CBD" w14:textId="77777777" w:rsidR="0074772E" w:rsidRPr="00D459E6" w:rsidRDefault="0074772E" w:rsidP="0074772E">
      <w:pPr>
        <w:rPr>
          <w:sz w:val="24"/>
          <w:szCs w:val="24"/>
        </w:rPr>
      </w:pPr>
      <w:r w:rsidRPr="00D459E6">
        <w:rPr>
          <w:sz w:val="24"/>
          <w:szCs w:val="24"/>
        </w:rPr>
        <w:t xml:space="preserve">The car park is to be shared amongst the following users: </w:t>
      </w:r>
    </w:p>
    <w:p w14:paraId="22B60CB3" w14:textId="77777777" w:rsidR="0074772E" w:rsidRPr="00D459E6" w:rsidRDefault="0074772E" w:rsidP="0074772E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1)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Area for Sevenoaks Lawn Tennis Club (as per original planning permission)</w:t>
      </w:r>
    </w:p>
    <w:p w14:paraId="3D11E0EE" w14:textId="77777777" w:rsidR="0074772E" w:rsidRPr="00D459E6" w:rsidRDefault="0074772E" w:rsidP="0074772E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2)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Permits for dedicated sports clubs.</w:t>
      </w:r>
    </w:p>
    <w:p w14:paraId="71EEE340" w14:textId="77777777" w:rsidR="0074772E" w:rsidRPr="00D459E6" w:rsidRDefault="0074772E" w:rsidP="0074772E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3)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Area for drop off zone – 15 minutes.</w:t>
      </w:r>
    </w:p>
    <w:p w14:paraId="7490F174" w14:textId="77777777" w:rsidR="0074772E" w:rsidRPr="00D459E6" w:rsidRDefault="0074772E" w:rsidP="0074772E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4)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35 permits for town workers for Monday – Friday only.</w:t>
      </w:r>
    </w:p>
    <w:p w14:paraId="778BDBDC" w14:textId="77777777" w:rsidR="0074772E" w:rsidRPr="00D459E6" w:rsidRDefault="0074772E" w:rsidP="0074772E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5)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Other parking to be limited to 4 hours</w:t>
      </w:r>
    </w:p>
    <w:p w14:paraId="4B7E7657" w14:textId="77777777" w:rsidR="0074772E" w:rsidRPr="00D459E6" w:rsidRDefault="0074772E" w:rsidP="0074772E">
      <w:pPr>
        <w:rPr>
          <w:sz w:val="4"/>
          <w:szCs w:val="4"/>
        </w:rPr>
      </w:pPr>
    </w:p>
    <w:p w14:paraId="4D8EC557" w14:textId="77777777" w:rsidR="0074772E" w:rsidRPr="00382CE8" w:rsidRDefault="0074772E" w:rsidP="0074772E">
      <w:pPr>
        <w:pStyle w:val="NoSpacing"/>
        <w:rPr>
          <w:sz w:val="24"/>
          <w:szCs w:val="24"/>
        </w:rPr>
      </w:pPr>
      <w:r w:rsidRPr="00D459E6">
        <w:rPr>
          <w:sz w:val="24"/>
          <w:szCs w:val="24"/>
        </w:rPr>
        <w:t xml:space="preserve">Please find attached the application form for a parking permit for Raleys car park for the period commencing </w:t>
      </w:r>
      <w:r w:rsidRPr="00D459E6">
        <w:rPr>
          <w:b/>
          <w:bCs/>
          <w:i/>
          <w:iCs/>
          <w:sz w:val="24"/>
          <w:szCs w:val="24"/>
        </w:rPr>
        <w:t>1</w:t>
      </w:r>
      <w:r w:rsidRPr="00D459E6">
        <w:rPr>
          <w:b/>
          <w:bCs/>
          <w:i/>
          <w:iCs/>
          <w:sz w:val="24"/>
          <w:szCs w:val="24"/>
          <w:vertAlign w:val="superscript"/>
        </w:rPr>
        <w:t>st</w:t>
      </w:r>
      <w:r w:rsidRPr="00D459E6">
        <w:rPr>
          <w:b/>
          <w:bCs/>
          <w:i/>
          <w:iCs/>
          <w:sz w:val="24"/>
          <w:szCs w:val="24"/>
        </w:rPr>
        <w:t xml:space="preserve"> April 202</w:t>
      </w:r>
      <w:r>
        <w:rPr>
          <w:b/>
          <w:bCs/>
          <w:i/>
          <w:iCs/>
          <w:sz w:val="24"/>
          <w:szCs w:val="24"/>
        </w:rPr>
        <w:t>5</w:t>
      </w:r>
      <w:r w:rsidRPr="00D459E6">
        <w:rPr>
          <w:b/>
          <w:bCs/>
          <w:i/>
          <w:iCs/>
          <w:sz w:val="24"/>
          <w:szCs w:val="24"/>
        </w:rPr>
        <w:t xml:space="preserve"> to 31</w:t>
      </w:r>
      <w:r w:rsidRPr="00D459E6">
        <w:rPr>
          <w:b/>
          <w:bCs/>
          <w:i/>
          <w:iCs/>
          <w:sz w:val="24"/>
          <w:szCs w:val="24"/>
          <w:vertAlign w:val="superscript"/>
        </w:rPr>
        <w:t>st</w:t>
      </w:r>
      <w:r w:rsidRPr="00D459E6">
        <w:rPr>
          <w:b/>
          <w:bCs/>
          <w:i/>
          <w:iCs/>
          <w:sz w:val="24"/>
          <w:szCs w:val="24"/>
        </w:rPr>
        <w:t xml:space="preserve"> March 202</w:t>
      </w:r>
      <w:r>
        <w:rPr>
          <w:b/>
          <w:bCs/>
          <w:i/>
          <w:iCs/>
          <w:sz w:val="24"/>
          <w:szCs w:val="24"/>
        </w:rPr>
        <w:t>6</w:t>
      </w:r>
      <w:r w:rsidRPr="00382CE8">
        <w:rPr>
          <w:sz w:val="24"/>
          <w:szCs w:val="24"/>
        </w:rPr>
        <w:t xml:space="preserve">. A maximum of 35 permits will be issued to Sevenoaks Town workers from independent retail premises </w:t>
      </w:r>
      <w:r w:rsidRPr="0045034F">
        <w:rPr>
          <w:i/>
          <w:iCs/>
          <w:sz w:val="24"/>
          <w:szCs w:val="24"/>
        </w:rPr>
        <w:t>on lower salaries</w:t>
      </w:r>
      <w:r>
        <w:rPr>
          <w:sz w:val="24"/>
          <w:szCs w:val="24"/>
        </w:rPr>
        <w:t xml:space="preserve"> </w:t>
      </w:r>
      <w:r w:rsidRPr="00D459E6">
        <w:rPr>
          <w:sz w:val="24"/>
          <w:szCs w:val="24"/>
        </w:rPr>
        <w:t>with a salary maximum of £22,</w:t>
      </w:r>
      <w:r>
        <w:rPr>
          <w:sz w:val="24"/>
          <w:szCs w:val="24"/>
        </w:rPr>
        <w:t>222</w:t>
      </w:r>
      <w:r w:rsidRPr="00D459E6">
        <w:rPr>
          <w:sz w:val="24"/>
          <w:szCs w:val="24"/>
        </w:rPr>
        <w:t>.</w:t>
      </w:r>
      <w:r>
        <w:rPr>
          <w:sz w:val="24"/>
          <w:szCs w:val="24"/>
        </w:rPr>
        <w:t xml:space="preserve">00 </w:t>
      </w:r>
      <w:r w:rsidRPr="00D459E6">
        <w:rPr>
          <w:sz w:val="24"/>
          <w:szCs w:val="24"/>
        </w:rPr>
        <w:t xml:space="preserve">FTE (Full Time Equivalent) </w:t>
      </w:r>
      <w:r w:rsidRPr="00382CE8">
        <w:rPr>
          <w:sz w:val="24"/>
          <w:szCs w:val="24"/>
        </w:rPr>
        <w:t>who meet the following criteria.</w:t>
      </w:r>
    </w:p>
    <w:p w14:paraId="79357D5C" w14:textId="77777777" w:rsidR="0074772E" w:rsidRPr="00190FD8" w:rsidRDefault="0074772E" w:rsidP="0074772E">
      <w:pPr>
        <w:rPr>
          <w:sz w:val="24"/>
          <w:szCs w:val="24"/>
        </w:rPr>
      </w:pPr>
      <w:r w:rsidRPr="00382CE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2B1E14" wp14:editId="5A2DDE46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6181725" cy="1866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866900"/>
                        </a:xfrm>
                        <a:prstGeom prst="rect">
                          <a:avLst/>
                        </a:prstGeom>
                        <a:solidFill>
                          <a:srgbClr val="EBF0F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3739" w14:textId="77777777" w:rsidR="0074772E" w:rsidRDefault="0074772E" w:rsidP="0074772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Criteria for Raleys Car Park Permit</w:t>
                            </w:r>
                          </w:p>
                          <w:p w14:paraId="1BFA45B3" w14:textId="77777777" w:rsidR="0074772E" w:rsidRDefault="0074772E" w:rsidP="0074772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Applicant must be a Sevenoaks Town worker from an independent retail premises</w:t>
                            </w:r>
                          </w:p>
                          <w:p w14:paraId="6B509C25" w14:textId="77777777" w:rsidR="0074772E" w:rsidRDefault="0074772E" w:rsidP="0074772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Application form must be co-signed by employer confirming salary </w:t>
                            </w:r>
                          </w:p>
                          <w:p w14:paraId="0E833985" w14:textId="77777777" w:rsidR="0074772E" w:rsidRPr="00D459E6" w:rsidRDefault="0074772E" w:rsidP="0074772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>Permits are car registration specific</w:t>
                            </w:r>
                          </w:p>
                          <w:p w14:paraId="5B426361" w14:textId="77777777" w:rsidR="0074772E" w:rsidRPr="00D459E6" w:rsidRDefault="0074772E" w:rsidP="0074772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>Permit will be valid from 01.04.202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D459E6">
                              <w:rPr>
                                <w:sz w:val="24"/>
                                <w:szCs w:val="24"/>
                              </w:rPr>
                              <w:t xml:space="preserve"> to 31.03.202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CEB65B2" w14:textId="77777777" w:rsidR="0074772E" w:rsidRPr="00D459E6" w:rsidRDefault="0074772E" w:rsidP="0074772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>Parking is permitted Monday to Friday ONLY</w:t>
                            </w:r>
                          </w:p>
                          <w:p w14:paraId="0DA90EE5" w14:textId="77777777" w:rsidR="0074772E" w:rsidRPr="00D459E6" w:rsidRDefault="0074772E" w:rsidP="0074772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 xml:space="preserve">Cost of permit is </w:t>
                            </w:r>
                            <w:r w:rsidRPr="002A6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£6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2A6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.00 </w:t>
                            </w:r>
                            <w:r w:rsidRPr="00D459E6">
                              <w:rPr>
                                <w:sz w:val="24"/>
                                <w:szCs w:val="24"/>
                              </w:rPr>
                              <w:t>per annum</w:t>
                            </w:r>
                          </w:p>
                          <w:p w14:paraId="29AD27A2" w14:textId="77777777" w:rsidR="0074772E" w:rsidRPr="00D459E6" w:rsidRDefault="0074772E" w:rsidP="0074772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 xml:space="preserve">Applicants with greater difficulty accessing the town centre will be given priority </w:t>
                            </w:r>
                          </w:p>
                          <w:p w14:paraId="72D62D6B" w14:textId="77777777" w:rsidR="0074772E" w:rsidRDefault="0074772E" w:rsidP="0074772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D994B39" w14:textId="77777777" w:rsidR="0074772E" w:rsidRDefault="0074772E" w:rsidP="00747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B1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5pt;width:486.75pt;height:1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" fillcolor="#ebf0f9">
                <v:textbox>
                  <w:txbxContent>
                    <w:p w14:paraId="22D33739" w14:textId="77777777" w:rsidR="0074772E" w:rsidRDefault="0074772E" w:rsidP="0074772E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Criteria for Raleys Car Park Permit</w:t>
                      </w:r>
                    </w:p>
                    <w:p w14:paraId="1BFA45B3" w14:textId="77777777" w:rsidR="0074772E" w:rsidRDefault="0074772E" w:rsidP="0074772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Applicant must be a Sevenoaks Town worker from an independent retail premises</w:t>
                      </w:r>
                    </w:p>
                    <w:p w14:paraId="6B509C25" w14:textId="77777777" w:rsidR="0074772E" w:rsidRDefault="0074772E" w:rsidP="0074772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Application form must be co-signed by employer confirming salary </w:t>
                      </w:r>
                    </w:p>
                    <w:p w14:paraId="0E833985" w14:textId="77777777" w:rsidR="0074772E" w:rsidRPr="00D459E6" w:rsidRDefault="0074772E" w:rsidP="0074772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>Permits are car registration specific</w:t>
                      </w:r>
                    </w:p>
                    <w:p w14:paraId="5B426361" w14:textId="77777777" w:rsidR="0074772E" w:rsidRPr="00D459E6" w:rsidRDefault="0074772E" w:rsidP="0074772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>Permit will be valid from 01.04.202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D459E6">
                        <w:rPr>
                          <w:sz w:val="24"/>
                          <w:szCs w:val="24"/>
                        </w:rPr>
                        <w:t xml:space="preserve"> to 31.03.202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  <w:p w14:paraId="1CEB65B2" w14:textId="77777777" w:rsidR="0074772E" w:rsidRPr="00D459E6" w:rsidRDefault="0074772E" w:rsidP="0074772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>Parking is permitted Monday to Friday ONLY</w:t>
                      </w:r>
                    </w:p>
                    <w:p w14:paraId="0DA90EE5" w14:textId="77777777" w:rsidR="0074772E" w:rsidRPr="00D459E6" w:rsidRDefault="0074772E" w:rsidP="0074772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 xml:space="preserve">Cost of permit is </w:t>
                      </w:r>
                      <w:r w:rsidRPr="002A69FD">
                        <w:rPr>
                          <w:b/>
                          <w:bCs/>
                          <w:sz w:val="24"/>
                          <w:szCs w:val="24"/>
                        </w:rPr>
                        <w:t>£6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2A69FD">
                        <w:rPr>
                          <w:b/>
                          <w:bCs/>
                          <w:sz w:val="24"/>
                          <w:szCs w:val="24"/>
                        </w:rPr>
                        <w:t xml:space="preserve">.00 </w:t>
                      </w:r>
                      <w:r w:rsidRPr="00D459E6">
                        <w:rPr>
                          <w:sz w:val="24"/>
                          <w:szCs w:val="24"/>
                        </w:rPr>
                        <w:t>per annum</w:t>
                      </w:r>
                    </w:p>
                    <w:p w14:paraId="29AD27A2" w14:textId="77777777" w:rsidR="0074772E" w:rsidRPr="00D459E6" w:rsidRDefault="0074772E" w:rsidP="0074772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 xml:space="preserve">Applicants with greater difficulty accessing the town centre will be given priority </w:t>
                      </w:r>
                    </w:p>
                    <w:p w14:paraId="72D62D6B" w14:textId="77777777" w:rsidR="0074772E" w:rsidRDefault="0074772E" w:rsidP="0074772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D994B39" w14:textId="77777777" w:rsidR="0074772E" w:rsidRDefault="0074772E" w:rsidP="0074772E"/>
                  </w:txbxContent>
                </v:textbox>
                <w10:wrap type="square" anchorx="margin"/>
              </v:shape>
            </w:pict>
          </mc:Fallback>
        </mc:AlternateContent>
      </w:r>
      <w:r w:rsidRPr="00190FD8">
        <w:rPr>
          <w:sz w:val="24"/>
          <w:szCs w:val="24"/>
        </w:rPr>
        <w:t>The application form is available on the Town Council’s website:</w:t>
      </w:r>
    </w:p>
    <w:p w14:paraId="14171BB3" w14:textId="77777777" w:rsidR="0074772E" w:rsidRPr="006D0D0C" w:rsidRDefault="0074772E" w:rsidP="0074772E">
      <w:pPr>
        <w:rPr>
          <w:color w:val="FF0000"/>
          <w:sz w:val="24"/>
          <w:szCs w:val="24"/>
        </w:rPr>
      </w:pPr>
      <w:hyperlink r:id="rId11" w:history="1">
        <w:r w:rsidRPr="00190FD8">
          <w:rPr>
            <w:color w:val="0563C1" w:themeColor="hyperlink"/>
            <w:sz w:val="24"/>
            <w:szCs w:val="24"/>
            <w:u w:val="single"/>
          </w:rPr>
          <w:t>sevenoakstown.gov.uk/Raleys Parking Permits</w:t>
        </w:r>
      </w:hyperlink>
      <w:r>
        <w:rPr>
          <w:color w:val="0563C1" w:themeColor="hyperlink"/>
          <w:sz w:val="24"/>
          <w:szCs w:val="24"/>
          <w:u w:val="single"/>
        </w:rPr>
        <w:t xml:space="preserve"> </w:t>
      </w:r>
    </w:p>
    <w:p w14:paraId="558E5D72" w14:textId="77777777" w:rsidR="0074772E" w:rsidRPr="00190FD8" w:rsidRDefault="0074772E" w:rsidP="0074772E">
      <w:pPr>
        <w:rPr>
          <w:sz w:val="24"/>
          <w:szCs w:val="24"/>
          <w:lang w:val="en-US"/>
        </w:rPr>
      </w:pPr>
      <w:r>
        <w:rPr>
          <w:sz w:val="24"/>
          <w:szCs w:val="24"/>
        </w:rPr>
        <w:t>Please do not enclose payment with your application. Payment by BACS will be requested after applications have been approved.</w:t>
      </w:r>
    </w:p>
    <w:p w14:paraId="51A3B9D3" w14:textId="77777777" w:rsidR="0074772E" w:rsidRPr="00190FD8" w:rsidRDefault="0074772E" w:rsidP="0074772E">
      <w:pPr>
        <w:rPr>
          <w:sz w:val="24"/>
          <w:szCs w:val="24"/>
        </w:rPr>
      </w:pPr>
    </w:p>
    <w:p w14:paraId="111CC493" w14:textId="77777777" w:rsidR="0074772E" w:rsidRPr="00190FD8" w:rsidRDefault="0074772E" w:rsidP="0074772E">
      <w:pPr>
        <w:rPr>
          <w:sz w:val="24"/>
          <w:szCs w:val="24"/>
        </w:rPr>
      </w:pPr>
      <w:r w:rsidRPr="00190FD8">
        <w:rPr>
          <w:sz w:val="24"/>
          <w:szCs w:val="24"/>
        </w:rPr>
        <w:t xml:space="preserve">Envelopes should be marked </w:t>
      </w:r>
      <w:r w:rsidRPr="0016040B">
        <w:rPr>
          <w:b/>
          <w:bCs/>
          <w:sz w:val="24"/>
          <w:szCs w:val="24"/>
        </w:rPr>
        <w:t>APPLICATION FOR RALEYS PARKING PERMIT</w:t>
      </w:r>
    </w:p>
    <w:p w14:paraId="17ADE49E" w14:textId="77777777" w:rsidR="0074772E" w:rsidRPr="00190FD8" w:rsidRDefault="0074772E" w:rsidP="0074772E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14:paraId="05283122" w14:textId="77777777" w:rsidR="0074772E" w:rsidRPr="00BA50E2" w:rsidRDefault="0074772E" w:rsidP="0074772E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eastAsia="en-GB"/>
        </w:rPr>
      </w:pPr>
      <w:r w:rsidRPr="00BA50E2">
        <w:rPr>
          <w:rFonts w:cstheme="minorHAnsi"/>
          <w:b/>
          <w:bCs/>
          <w:color w:val="000000" w:themeColor="text1"/>
          <w:sz w:val="28"/>
          <w:szCs w:val="28"/>
          <w:lang w:eastAsia="en-GB"/>
        </w:rPr>
        <w:t xml:space="preserve">Incomplete applications will </w:t>
      </w:r>
      <w:r>
        <w:rPr>
          <w:rFonts w:cstheme="minorHAnsi"/>
          <w:b/>
          <w:bCs/>
          <w:color w:val="000000" w:themeColor="text1"/>
          <w:sz w:val="28"/>
          <w:szCs w:val="28"/>
          <w:lang w:eastAsia="en-GB"/>
        </w:rPr>
        <w:t>NOT</w:t>
      </w:r>
      <w:r w:rsidRPr="00BA50E2">
        <w:rPr>
          <w:rFonts w:cstheme="minorHAnsi"/>
          <w:b/>
          <w:bCs/>
          <w:color w:val="000000" w:themeColor="text1"/>
          <w:sz w:val="28"/>
          <w:szCs w:val="28"/>
          <w:lang w:eastAsia="en-GB"/>
        </w:rPr>
        <w:t xml:space="preserve"> be considered</w:t>
      </w:r>
    </w:p>
    <w:p w14:paraId="71F18D83" w14:textId="77777777" w:rsidR="0074772E" w:rsidRDefault="0074772E" w:rsidP="0074772E">
      <w:pPr>
        <w:pStyle w:val="NoSpacing"/>
      </w:pPr>
    </w:p>
    <w:p w14:paraId="5ACEC237" w14:textId="77777777" w:rsidR="0074772E" w:rsidRDefault="0074772E" w:rsidP="0074772E">
      <w:pPr>
        <w:pStyle w:val="NoSpacing"/>
      </w:pPr>
      <w:r>
        <w:t>Linda Larter MBE</w:t>
      </w:r>
    </w:p>
    <w:p w14:paraId="48FD99E9" w14:textId="77777777" w:rsidR="0074772E" w:rsidRDefault="0074772E" w:rsidP="0074772E">
      <w:pPr>
        <w:pStyle w:val="NoSpacing"/>
      </w:pPr>
      <w:r>
        <w:t>Chief Executive/Town Clerk</w:t>
      </w:r>
    </w:p>
    <w:p w14:paraId="44F6C0F3" w14:textId="402C8CEE" w:rsidR="0074772E" w:rsidRPr="00B12383" w:rsidRDefault="0074772E" w:rsidP="0074772E">
      <w:pPr>
        <w:pStyle w:val="NoSpacing"/>
      </w:pPr>
      <w:r w:rsidRPr="00190FD8">
        <w:rPr>
          <w:b/>
          <w:bCs/>
        </w:rPr>
        <w:lastRenderedPageBreak/>
        <w:t>RALEYS CAR PARK</w:t>
      </w:r>
      <w:r>
        <w:rPr>
          <w:b/>
          <w:bCs/>
        </w:rPr>
        <w:t>,</w:t>
      </w:r>
      <w:r w:rsidRPr="00190FD8">
        <w:rPr>
          <w:b/>
          <w:bCs/>
        </w:rPr>
        <w:t xml:space="preserve"> PLYMOUTH DRIVE</w:t>
      </w:r>
      <w:r>
        <w:rPr>
          <w:b/>
          <w:bCs/>
        </w:rPr>
        <w:t>,</w:t>
      </w:r>
      <w:r w:rsidRPr="00190FD8">
        <w:rPr>
          <w:b/>
          <w:bCs/>
        </w:rPr>
        <w:t xml:space="preserve"> SEVENOAKS</w:t>
      </w:r>
      <w:r>
        <w:rPr>
          <w:b/>
          <w:bCs/>
        </w:rPr>
        <w:t xml:space="preserve"> – APPLICATION FORM</w:t>
      </w:r>
    </w:p>
    <w:p w14:paraId="4954FA9A" w14:textId="77777777" w:rsidR="0074772E" w:rsidRDefault="0074772E" w:rsidP="0074772E">
      <w:pPr>
        <w:pStyle w:val="NoSpacing"/>
      </w:pPr>
    </w:p>
    <w:p w14:paraId="5C1EB4FE" w14:textId="77777777" w:rsidR="0074772E" w:rsidRPr="00DE5465" w:rsidRDefault="0074772E" w:rsidP="0074772E">
      <w:pPr>
        <w:pStyle w:val="NoSpacing"/>
      </w:pPr>
      <w:r>
        <w:t xml:space="preserve">Town worker from independent retail premises on lower salary application form for parking permit for Raleys car park for 12 months commencing </w:t>
      </w:r>
      <w:r w:rsidRPr="00DE5465">
        <w:t>1</w:t>
      </w:r>
      <w:r w:rsidRPr="00DE5465">
        <w:rPr>
          <w:vertAlign w:val="superscript"/>
        </w:rPr>
        <w:t>st</w:t>
      </w:r>
      <w:r w:rsidRPr="00DE5465">
        <w:t xml:space="preserve"> April </w:t>
      </w:r>
      <w:r w:rsidRPr="00DB0E58">
        <w:t>202</w:t>
      </w:r>
      <w:r>
        <w:t>5</w:t>
      </w:r>
      <w:r w:rsidRPr="00DB0E58">
        <w:t xml:space="preserve"> to 31</w:t>
      </w:r>
      <w:r w:rsidRPr="00DB0E58">
        <w:rPr>
          <w:vertAlign w:val="superscript"/>
        </w:rPr>
        <w:t>st</w:t>
      </w:r>
      <w:r w:rsidRPr="00DB0E58">
        <w:t xml:space="preserve"> March 202</w:t>
      </w:r>
      <w:r>
        <w:t>6</w:t>
      </w:r>
    </w:p>
    <w:p w14:paraId="21126651" w14:textId="77777777" w:rsidR="0074772E" w:rsidRDefault="0074772E" w:rsidP="0074772E">
      <w:pPr>
        <w:pStyle w:val="NoSpacing"/>
      </w:pPr>
    </w:p>
    <w:p w14:paraId="59EBF66F" w14:textId="77777777" w:rsidR="0074772E" w:rsidRPr="00EF774B" w:rsidRDefault="0074772E" w:rsidP="0074772E">
      <w:pPr>
        <w:pStyle w:val="NoSpacing"/>
        <w:rPr>
          <w:b/>
          <w:u w:val="single"/>
        </w:rPr>
      </w:pPr>
      <w:r w:rsidRPr="00EF774B">
        <w:rPr>
          <w:b/>
          <w:u w:val="single"/>
        </w:rPr>
        <w:t xml:space="preserve">Application Form </w:t>
      </w:r>
      <w:proofErr w:type="gramStart"/>
      <w:r>
        <w:rPr>
          <w:b/>
          <w:u w:val="single"/>
        </w:rPr>
        <w:t>T</w:t>
      </w:r>
      <w:r w:rsidRPr="00EF774B">
        <w:rPr>
          <w:b/>
          <w:u w:val="single"/>
        </w:rPr>
        <w:t>o</w:t>
      </w:r>
      <w:proofErr w:type="gramEnd"/>
      <w:r w:rsidRPr="00EF774B">
        <w:rPr>
          <w:b/>
          <w:u w:val="single"/>
        </w:rPr>
        <w:t xml:space="preserve"> </w:t>
      </w:r>
      <w:r>
        <w:rPr>
          <w:b/>
          <w:u w:val="single"/>
        </w:rPr>
        <w:t>B</w:t>
      </w:r>
      <w:r w:rsidRPr="00EF774B">
        <w:rPr>
          <w:b/>
          <w:u w:val="single"/>
        </w:rPr>
        <w:t xml:space="preserve">e </w:t>
      </w:r>
      <w:r>
        <w:rPr>
          <w:b/>
          <w:u w:val="single"/>
        </w:rPr>
        <w:t>C</w:t>
      </w:r>
      <w:r w:rsidRPr="00EF774B">
        <w:rPr>
          <w:b/>
          <w:u w:val="single"/>
        </w:rPr>
        <w:t xml:space="preserve">ompleted </w:t>
      </w:r>
      <w:proofErr w:type="gramStart"/>
      <w:r>
        <w:rPr>
          <w:b/>
          <w:u w:val="single"/>
        </w:rPr>
        <w:t>B</w:t>
      </w:r>
      <w:r w:rsidRPr="00EF774B">
        <w:rPr>
          <w:b/>
          <w:u w:val="single"/>
        </w:rPr>
        <w:t>y</w:t>
      </w:r>
      <w:proofErr w:type="gramEnd"/>
      <w:r w:rsidRPr="00EF774B">
        <w:rPr>
          <w:b/>
          <w:u w:val="single"/>
        </w:rPr>
        <w:t xml:space="preserve"> Applicant</w:t>
      </w:r>
    </w:p>
    <w:p w14:paraId="4C59E554" w14:textId="77777777" w:rsidR="0074772E" w:rsidRDefault="0074772E" w:rsidP="0074772E">
      <w:pPr>
        <w:pStyle w:val="NoSpacing"/>
        <w:rPr>
          <w:u w:val="single"/>
        </w:rPr>
      </w:pPr>
    </w:p>
    <w:p w14:paraId="2FBF9BA9" w14:textId="77777777" w:rsidR="0074772E" w:rsidRDefault="0074772E" w:rsidP="0074772E">
      <w:pPr>
        <w:pStyle w:val="NoSpacing"/>
      </w:pPr>
      <w:r w:rsidRPr="007A205C">
        <w:t>Name…………………</w:t>
      </w:r>
      <w:r>
        <w:t>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4C37B8F" w14:textId="77777777" w:rsidR="0074772E" w:rsidRDefault="0074772E" w:rsidP="0074772E">
      <w:pPr>
        <w:pStyle w:val="NoSpacing"/>
      </w:pPr>
    </w:p>
    <w:p w14:paraId="3A67FCA2" w14:textId="77777777" w:rsidR="0074772E" w:rsidRDefault="0074772E" w:rsidP="0074772E">
      <w:pPr>
        <w:pStyle w:val="NoSpacing"/>
      </w:pPr>
      <w:r>
        <w:t>Home Address…………………………………………………………………………………………………………………….</w:t>
      </w:r>
    </w:p>
    <w:p w14:paraId="4253AAF8" w14:textId="77777777" w:rsidR="0074772E" w:rsidRDefault="0074772E" w:rsidP="0074772E">
      <w:pPr>
        <w:pStyle w:val="NoSpacing"/>
      </w:pPr>
    </w:p>
    <w:p w14:paraId="1ED2B6F3" w14:textId="77777777" w:rsidR="0074772E" w:rsidRDefault="0074772E" w:rsidP="0074772E">
      <w:pPr>
        <w:pStyle w:val="NoSpacing"/>
      </w:pPr>
      <w:r>
        <w:t>……………………………………………………………………………………………………………………………………………</w:t>
      </w:r>
    </w:p>
    <w:p w14:paraId="14C14D5D" w14:textId="77777777" w:rsidR="0074772E" w:rsidRDefault="0074772E" w:rsidP="0074772E">
      <w:pPr>
        <w:pStyle w:val="NoSpacing"/>
      </w:pPr>
    </w:p>
    <w:p w14:paraId="56C1AE64" w14:textId="77777777" w:rsidR="0074772E" w:rsidRDefault="0074772E" w:rsidP="0074772E">
      <w:pPr>
        <w:pStyle w:val="NoSpacing"/>
      </w:pPr>
      <w:r>
        <w:t>Email……………………………………………………….  Tel…………………………………………………………………...</w:t>
      </w:r>
    </w:p>
    <w:p w14:paraId="5F4C28B7" w14:textId="77777777" w:rsidR="0074772E" w:rsidRDefault="0074772E" w:rsidP="0074772E">
      <w:pPr>
        <w:pStyle w:val="NoSpacing"/>
      </w:pPr>
    </w:p>
    <w:p w14:paraId="07C2CE06" w14:textId="77777777" w:rsidR="0074772E" w:rsidRDefault="0074772E" w:rsidP="0074772E">
      <w:pPr>
        <w:pStyle w:val="NoSpacing"/>
      </w:pPr>
    </w:p>
    <w:p w14:paraId="576671FA" w14:textId="77777777" w:rsidR="0074772E" w:rsidRDefault="0074772E" w:rsidP="0074772E">
      <w:pPr>
        <w:pStyle w:val="NoSpacing"/>
      </w:pPr>
      <w:r>
        <w:t>Employer…………………………………………………………………………………………………………………………….</w:t>
      </w:r>
    </w:p>
    <w:p w14:paraId="102F6DB2" w14:textId="77777777" w:rsidR="0074772E" w:rsidRDefault="0074772E" w:rsidP="0074772E">
      <w:pPr>
        <w:pStyle w:val="NoSpacing"/>
      </w:pPr>
    </w:p>
    <w:p w14:paraId="06901265" w14:textId="77777777" w:rsidR="0074772E" w:rsidRDefault="0074772E" w:rsidP="0074772E">
      <w:pPr>
        <w:pStyle w:val="NoSpacing"/>
      </w:pPr>
      <w:r>
        <w:t>Address………………………………………………………………………………………………………………………………</w:t>
      </w:r>
    </w:p>
    <w:p w14:paraId="601E602A" w14:textId="77777777" w:rsidR="0074772E" w:rsidRDefault="0074772E" w:rsidP="0074772E">
      <w:pPr>
        <w:pStyle w:val="NoSpacing"/>
      </w:pPr>
    </w:p>
    <w:p w14:paraId="085C234C" w14:textId="77777777" w:rsidR="0074772E" w:rsidRDefault="0074772E" w:rsidP="0074772E">
      <w:pPr>
        <w:pStyle w:val="NoSpacing"/>
      </w:pPr>
      <w:r>
        <w:t>………………………………………………………………………………………………………………………………………….</w:t>
      </w:r>
    </w:p>
    <w:p w14:paraId="51C2CDA3" w14:textId="77777777" w:rsidR="0074772E" w:rsidRDefault="0074772E" w:rsidP="0074772E">
      <w:pPr>
        <w:pStyle w:val="NoSpacing"/>
      </w:pPr>
    </w:p>
    <w:p w14:paraId="3957B471" w14:textId="77777777" w:rsidR="0074772E" w:rsidRDefault="0074772E" w:rsidP="0074772E">
      <w:pPr>
        <w:pStyle w:val="NoSpacing"/>
      </w:pPr>
      <w:r>
        <w:t>Applicant’s Job Title……………………………………………………………………………………………………………</w:t>
      </w:r>
    </w:p>
    <w:p w14:paraId="74B21ECD" w14:textId="77777777" w:rsidR="0074772E" w:rsidRDefault="0074772E" w:rsidP="0074772E">
      <w:pPr>
        <w:pStyle w:val="NoSpacing"/>
      </w:pPr>
    </w:p>
    <w:p w14:paraId="705490D0" w14:textId="77777777" w:rsidR="0074772E" w:rsidRDefault="0074772E" w:rsidP="0074772E">
      <w:pPr>
        <w:pStyle w:val="NoSpacing"/>
      </w:pPr>
      <w:r>
        <w:t>Annual Salary (</w:t>
      </w:r>
      <w:r w:rsidRPr="0016565C">
        <w:rPr>
          <w:b/>
          <w:bCs/>
        </w:rPr>
        <w:t>F</w:t>
      </w:r>
      <w:r>
        <w:rPr>
          <w:b/>
          <w:bCs/>
        </w:rPr>
        <w:t xml:space="preserve">ull </w:t>
      </w:r>
      <w:r w:rsidRPr="0016565C">
        <w:rPr>
          <w:b/>
          <w:bCs/>
        </w:rPr>
        <w:t>T</w:t>
      </w:r>
      <w:r>
        <w:rPr>
          <w:b/>
          <w:bCs/>
        </w:rPr>
        <w:t xml:space="preserve">ime </w:t>
      </w:r>
      <w:r w:rsidRPr="0016565C">
        <w:rPr>
          <w:b/>
          <w:bCs/>
        </w:rPr>
        <w:t>E</w:t>
      </w:r>
      <w:r>
        <w:rPr>
          <w:b/>
          <w:bCs/>
        </w:rPr>
        <w:t>quivalent</w:t>
      </w:r>
      <w:r>
        <w:t xml:space="preserve">) ………………………………………………………………………………… </w:t>
      </w:r>
    </w:p>
    <w:p w14:paraId="77445C97" w14:textId="77777777" w:rsidR="0074772E" w:rsidRDefault="0074772E" w:rsidP="0074772E">
      <w:pPr>
        <w:pStyle w:val="NoSpacing"/>
      </w:pPr>
    </w:p>
    <w:p w14:paraId="14A115C1" w14:textId="77777777" w:rsidR="0074772E" w:rsidRDefault="0074772E" w:rsidP="0074772E">
      <w:pPr>
        <w:pStyle w:val="NoSpacing"/>
      </w:pPr>
      <w:r>
        <w:t>Hourly Rate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2CC3B33" w14:textId="77777777" w:rsidR="0074772E" w:rsidRDefault="0074772E" w:rsidP="0074772E">
      <w:pPr>
        <w:pStyle w:val="NoSpacing"/>
      </w:pPr>
    </w:p>
    <w:p w14:paraId="7007BBD6" w14:textId="77777777" w:rsidR="0074772E" w:rsidRDefault="0074772E" w:rsidP="0074772E">
      <w:pPr>
        <w:pStyle w:val="NoSpacing"/>
      </w:pPr>
      <w:r>
        <w:t>Make of Vehicle…………………………………………………………………………………………………………………</w:t>
      </w:r>
    </w:p>
    <w:p w14:paraId="73BDF64E" w14:textId="77777777" w:rsidR="0074772E" w:rsidRDefault="0074772E" w:rsidP="0074772E">
      <w:pPr>
        <w:pStyle w:val="NoSpacing"/>
      </w:pPr>
    </w:p>
    <w:p w14:paraId="599EFEF4" w14:textId="77777777" w:rsidR="0074772E" w:rsidRDefault="0074772E" w:rsidP="0074772E">
      <w:pPr>
        <w:pStyle w:val="NoSpacing"/>
      </w:pPr>
      <w:r>
        <w:t>Registration No………………………………………………………………………………………………………………….</w:t>
      </w:r>
    </w:p>
    <w:p w14:paraId="43A7B0C8" w14:textId="77777777" w:rsidR="0074772E" w:rsidRDefault="0074772E" w:rsidP="0074772E">
      <w:pPr>
        <w:pStyle w:val="NoSpacing"/>
      </w:pPr>
    </w:p>
    <w:p w14:paraId="1335AFD7" w14:textId="77777777" w:rsidR="0074772E" w:rsidRDefault="0074772E" w:rsidP="0074772E">
      <w:pPr>
        <w:pStyle w:val="NoSpacing"/>
      </w:pPr>
      <w:r>
        <w:t>Signed: ………………………………………………………………………………………………………………………………</w:t>
      </w:r>
    </w:p>
    <w:p w14:paraId="0DA79404" w14:textId="77777777" w:rsidR="0074772E" w:rsidRDefault="0074772E" w:rsidP="0074772E">
      <w:pPr>
        <w:pStyle w:val="NoSpacing"/>
      </w:pPr>
    </w:p>
    <w:p w14:paraId="70E606D0" w14:textId="77777777" w:rsidR="0074772E" w:rsidRDefault="0074772E" w:rsidP="0074772E">
      <w:pPr>
        <w:pStyle w:val="NoSpacing"/>
      </w:pPr>
      <w:r>
        <w:t>Dated: ……………………………………………………………………………………………………………………………….</w:t>
      </w:r>
    </w:p>
    <w:p w14:paraId="43A03D98" w14:textId="77777777" w:rsidR="0074772E" w:rsidRDefault="0074772E" w:rsidP="0074772E">
      <w:pPr>
        <w:pStyle w:val="NoSpacing"/>
      </w:pPr>
    </w:p>
    <w:p w14:paraId="7567B693" w14:textId="77777777" w:rsidR="0074772E" w:rsidRPr="00085FCC" w:rsidRDefault="0074772E" w:rsidP="0074772E">
      <w:pPr>
        <w:pStyle w:val="NoSpacing"/>
        <w:rPr>
          <w:b/>
        </w:rPr>
      </w:pPr>
      <w:r w:rsidRPr="00085FCC">
        <w:rPr>
          <w:b/>
          <w:u w:val="single"/>
        </w:rPr>
        <w:t>Declaration to be completed by Employer</w:t>
      </w:r>
    </w:p>
    <w:p w14:paraId="26D414BF" w14:textId="77777777" w:rsidR="0074772E" w:rsidRDefault="0074772E" w:rsidP="0074772E">
      <w:pPr>
        <w:pStyle w:val="NoSpacing"/>
      </w:pPr>
    </w:p>
    <w:p w14:paraId="312CBA3B" w14:textId="77777777" w:rsidR="0074772E" w:rsidRDefault="0074772E" w:rsidP="0074772E">
      <w:pPr>
        <w:pStyle w:val="NoSpacing"/>
      </w:pPr>
      <w:r>
        <w:t>Employer’s Name……………………………………………………Job Title……………………………………………</w:t>
      </w:r>
    </w:p>
    <w:p w14:paraId="1BF130EB" w14:textId="77777777" w:rsidR="0074772E" w:rsidRDefault="0074772E" w:rsidP="0074772E">
      <w:pPr>
        <w:pStyle w:val="NoSpacing"/>
      </w:pPr>
    </w:p>
    <w:p w14:paraId="0EEE65CA" w14:textId="77777777" w:rsidR="0074772E" w:rsidRDefault="0074772E" w:rsidP="0074772E">
      <w:pPr>
        <w:pStyle w:val="NoSpacing"/>
      </w:pPr>
      <w:r>
        <w:t>Company Name…………………………………………………………………………………………………………………</w:t>
      </w:r>
    </w:p>
    <w:p w14:paraId="6AC3B59F" w14:textId="77777777" w:rsidR="0074772E" w:rsidRDefault="0074772E" w:rsidP="0074772E">
      <w:pPr>
        <w:pStyle w:val="NoSpacing"/>
      </w:pPr>
    </w:p>
    <w:p w14:paraId="711B7A49" w14:textId="77777777" w:rsidR="0074772E" w:rsidRDefault="0074772E" w:rsidP="0074772E">
      <w:pPr>
        <w:pStyle w:val="NoSpacing"/>
      </w:pPr>
      <w:r>
        <w:t>Email…………………………………………………………………………………………………………………………….</w:t>
      </w:r>
    </w:p>
    <w:p w14:paraId="462F4771" w14:textId="77777777" w:rsidR="0074772E" w:rsidRDefault="0074772E" w:rsidP="0074772E">
      <w:pPr>
        <w:pStyle w:val="NoSpacing"/>
      </w:pPr>
    </w:p>
    <w:p w14:paraId="1ED49CE2" w14:textId="77777777" w:rsidR="0074772E" w:rsidRDefault="0074772E" w:rsidP="0074772E">
      <w:pPr>
        <w:pStyle w:val="NoSpacing"/>
      </w:pPr>
      <w:r>
        <w:lastRenderedPageBreak/>
        <w:t>Address…………………………………………………………………………………………………………………………….</w:t>
      </w:r>
    </w:p>
    <w:p w14:paraId="5D9353FB" w14:textId="77777777" w:rsidR="0074772E" w:rsidRDefault="0074772E" w:rsidP="0074772E">
      <w:pPr>
        <w:pStyle w:val="NoSpacing"/>
      </w:pPr>
    </w:p>
    <w:p w14:paraId="7809A1C4" w14:textId="77777777" w:rsidR="0074772E" w:rsidRDefault="0074772E" w:rsidP="0074772E">
      <w:pPr>
        <w:pStyle w:val="NoSpacing"/>
      </w:pPr>
      <w:r>
        <w:t>…………………………………………………………………………………………………………………………………………</w:t>
      </w:r>
    </w:p>
    <w:p w14:paraId="248FD763" w14:textId="77777777" w:rsidR="0074772E" w:rsidRDefault="0074772E" w:rsidP="0074772E">
      <w:pPr>
        <w:pStyle w:val="NoSpacing"/>
      </w:pPr>
    </w:p>
    <w:p w14:paraId="3D46BC1E" w14:textId="77777777" w:rsidR="0074772E" w:rsidRDefault="0074772E" w:rsidP="0074772E">
      <w:pPr>
        <w:pStyle w:val="NoSpacing"/>
      </w:pPr>
      <w:r>
        <w:t xml:space="preserve">I understand that the person listed below is applying for a registration specific Parking Permit for Raleys car park Mon-Fri commencing </w:t>
      </w:r>
      <w:r w:rsidRPr="00964D89">
        <w:t>1</w:t>
      </w:r>
      <w:r w:rsidRPr="00964D89">
        <w:rPr>
          <w:vertAlign w:val="superscript"/>
        </w:rPr>
        <w:t>st</w:t>
      </w:r>
      <w:r w:rsidRPr="00964D89">
        <w:t xml:space="preserve"> April </w:t>
      </w:r>
      <w:r w:rsidRPr="00DB0E58">
        <w:t>202</w:t>
      </w:r>
      <w:r>
        <w:t>5</w:t>
      </w:r>
      <w:r w:rsidRPr="00DB0E58">
        <w:t xml:space="preserve"> to 31</w:t>
      </w:r>
      <w:r w:rsidRPr="00DB0E58">
        <w:rPr>
          <w:vertAlign w:val="superscript"/>
        </w:rPr>
        <w:t>st</w:t>
      </w:r>
      <w:r w:rsidRPr="00DB0E58">
        <w:t xml:space="preserve"> March 202</w:t>
      </w:r>
      <w:r>
        <w:t>6</w:t>
      </w:r>
      <w:r w:rsidRPr="00DB0E58">
        <w:t xml:space="preserve"> </w:t>
      </w:r>
      <w:r>
        <w:t>and confirm their annual salary is the amount listed below.</w:t>
      </w:r>
    </w:p>
    <w:p w14:paraId="5DABABDB" w14:textId="77777777" w:rsidR="0074772E" w:rsidRDefault="0074772E" w:rsidP="0074772E">
      <w:pPr>
        <w:pStyle w:val="NoSpacing"/>
      </w:pPr>
    </w:p>
    <w:p w14:paraId="1DECCC0C" w14:textId="77777777" w:rsidR="0074772E" w:rsidRDefault="0074772E" w:rsidP="0074772E">
      <w:pPr>
        <w:pStyle w:val="NoSpacing"/>
      </w:pPr>
      <w:r>
        <w:t>Name of Applicant…………………………………………………………………………………………………………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05CB9E2" w14:textId="77777777" w:rsidR="0074772E" w:rsidRDefault="0074772E" w:rsidP="0074772E">
      <w:pPr>
        <w:pStyle w:val="NoSpacing"/>
      </w:pPr>
    </w:p>
    <w:p w14:paraId="2053DE8E" w14:textId="77777777" w:rsidR="0074772E" w:rsidRDefault="0074772E" w:rsidP="0074772E">
      <w:pPr>
        <w:pStyle w:val="NoSpacing"/>
      </w:pPr>
      <w:r>
        <w:t>Job Title………………………………………………Annual Salary £………………………………</w:t>
      </w:r>
      <w:proofErr w:type="gramStart"/>
      <w:r>
        <w:t>…(</w:t>
      </w:r>
      <w:proofErr w:type="gramEnd"/>
      <w:r w:rsidRPr="0016565C">
        <w:rPr>
          <w:b/>
          <w:bCs/>
        </w:rPr>
        <w:t>Full time equivalent</w:t>
      </w:r>
      <w:r>
        <w:t>)</w:t>
      </w:r>
    </w:p>
    <w:p w14:paraId="4C8DC40E" w14:textId="77777777" w:rsidR="0074772E" w:rsidRDefault="0074772E" w:rsidP="0074772E">
      <w:pPr>
        <w:pStyle w:val="NoSpacing"/>
      </w:pPr>
    </w:p>
    <w:p w14:paraId="75A71816" w14:textId="77777777" w:rsidR="0074772E" w:rsidRDefault="0074772E" w:rsidP="0074772E">
      <w:pPr>
        <w:pStyle w:val="NoSpacing"/>
      </w:pPr>
      <w:r>
        <w:t>Signed…………………………………</w:t>
      </w:r>
    </w:p>
    <w:p w14:paraId="2653FD61" w14:textId="77777777" w:rsidR="0074772E" w:rsidRDefault="0074772E" w:rsidP="0074772E">
      <w:pPr>
        <w:pStyle w:val="NoSpacing"/>
      </w:pPr>
    </w:p>
    <w:p w14:paraId="7F2C2F9A" w14:textId="77777777" w:rsidR="0074772E" w:rsidRPr="00AE3E00" w:rsidRDefault="0074772E" w:rsidP="0074772E">
      <w:pPr>
        <w:ind w:right="1133"/>
      </w:pPr>
      <w:r>
        <w:t>Date…………………………………….</w:t>
      </w:r>
    </w:p>
    <w:p w14:paraId="0666E6F5" w14:textId="77777777" w:rsidR="00CA0C96" w:rsidRPr="000F2858" w:rsidRDefault="00CA0C96" w:rsidP="00CA0C96">
      <w:pPr>
        <w:jc w:val="both"/>
        <w:rPr>
          <w:rFonts w:asciiTheme="minorHAnsi" w:hAnsiTheme="minorHAnsi" w:cstheme="minorHAnsi"/>
        </w:rPr>
      </w:pPr>
    </w:p>
    <w:sectPr w:rsidR="00CA0C96" w:rsidRPr="000F2858" w:rsidSect="001F3AAD">
      <w:footerReference w:type="default" r:id="rId12"/>
      <w:headerReference w:type="first" r:id="rId13"/>
      <w:footerReference w:type="first" r:id="rId14"/>
      <w:type w:val="continuous"/>
      <w:pgSz w:w="11906" w:h="16838" w:code="9"/>
      <w:pgMar w:top="2306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E6D6" w14:textId="77777777" w:rsidR="000C23F7" w:rsidRDefault="000C23F7" w:rsidP="00AE3E00">
      <w:r>
        <w:separator/>
      </w:r>
    </w:p>
  </w:endnote>
  <w:endnote w:type="continuationSeparator" w:id="0">
    <w:p w14:paraId="0DC02A61" w14:textId="77777777" w:rsidR="000C23F7" w:rsidRDefault="000C23F7" w:rsidP="00AE3E00">
      <w:r>
        <w:continuationSeparator/>
      </w:r>
    </w:p>
  </w:endnote>
  <w:endnote w:type="continuationNotice" w:id="1">
    <w:p w14:paraId="01D4CD44" w14:textId="77777777" w:rsidR="000C23F7" w:rsidRDefault="000C2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8A18" w14:textId="1C42EFE2" w:rsidR="00935458" w:rsidRDefault="00935458" w:rsidP="00935458">
    <w:pPr>
      <w:pStyle w:val="NoSpacing"/>
      <w:rPr>
        <w:b/>
        <w:bCs/>
        <w:sz w:val="28"/>
        <w:szCs w:val="28"/>
      </w:rPr>
    </w:pPr>
  </w:p>
  <w:p w14:paraId="00BD63D4" w14:textId="77777777" w:rsidR="00935458" w:rsidRDefault="0093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706A" w14:textId="77777777" w:rsidR="008B6CBD" w:rsidRDefault="008B6CBD" w:rsidP="00842149">
    <w:pPr>
      <w:pStyle w:val="Footer"/>
      <w:jc w:val="center"/>
    </w:pPr>
  </w:p>
  <w:p w14:paraId="630023CD" w14:textId="77777777" w:rsidR="008B6CBD" w:rsidRDefault="008B6CBD">
    <w:pPr>
      <w:pStyle w:val="Footer"/>
    </w:pPr>
  </w:p>
  <w:p w14:paraId="3410FDE0" w14:textId="77777777" w:rsidR="008B6CBD" w:rsidRDefault="008B6CBD">
    <w:pPr>
      <w:pStyle w:val="Footer"/>
    </w:pPr>
  </w:p>
  <w:p w14:paraId="37F75B20" w14:textId="77777777" w:rsidR="008B6CBD" w:rsidRDefault="008B6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93A84" w14:textId="77777777" w:rsidR="000C23F7" w:rsidRDefault="000C23F7" w:rsidP="00AE3E00">
      <w:r>
        <w:separator/>
      </w:r>
    </w:p>
  </w:footnote>
  <w:footnote w:type="continuationSeparator" w:id="0">
    <w:p w14:paraId="51BD372C" w14:textId="77777777" w:rsidR="000C23F7" w:rsidRDefault="000C23F7" w:rsidP="00AE3E00">
      <w:r>
        <w:continuationSeparator/>
      </w:r>
    </w:p>
  </w:footnote>
  <w:footnote w:type="continuationNotice" w:id="1">
    <w:p w14:paraId="3FE52185" w14:textId="77777777" w:rsidR="000C23F7" w:rsidRDefault="000C2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197C" w14:textId="702A2280" w:rsidR="00AE3E00" w:rsidRDefault="00772BED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46E0955" wp14:editId="5C68C982">
          <wp:simplePos x="0" y="0"/>
          <wp:positionH relativeFrom="column">
            <wp:posOffset>-977463</wp:posOffset>
          </wp:positionH>
          <wp:positionV relativeFrom="paragraph">
            <wp:posOffset>-450215</wp:posOffset>
          </wp:positionV>
          <wp:extent cx="7772597" cy="10828250"/>
          <wp:effectExtent l="0" t="0" r="0" b="0"/>
          <wp:wrapNone/>
          <wp:docPr id="1058371110" name="Picture 1058371110" descr="/Volumes/Shared/CENTRAL &amp; OPERATIONAL SERVICES/Administration/Stationery/Headed Pap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hared/CENTRAL &amp; OPERATIONAL SERVICES/Administration/Stationery/Headed Pap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825" cy="1083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3A7DB" w14:textId="77777777" w:rsidR="00AE3E00" w:rsidRDefault="00AE3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4B1"/>
    <w:multiLevelType w:val="hybridMultilevel"/>
    <w:tmpl w:val="702CE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292"/>
    <w:multiLevelType w:val="hybridMultilevel"/>
    <w:tmpl w:val="A876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188C"/>
    <w:multiLevelType w:val="hybridMultilevel"/>
    <w:tmpl w:val="CC7A0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1238"/>
    <w:multiLevelType w:val="hybridMultilevel"/>
    <w:tmpl w:val="6030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68F2"/>
    <w:multiLevelType w:val="hybridMultilevel"/>
    <w:tmpl w:val="B3B8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22E"/>
    <w:multiLevelType w:val="hybridMultilevel"/>
    <w:tmpl w:val="AC5E1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42EC"/>
    <w:multiLevelType w:val="hybridMultilevel"/>
    <w:tmpl w:val="15CE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B5725"/>
    <w:multiLevelType w:val="hybridMultilevel"/>
    <w:tmpl w:val="EF0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51176"/>
    <w:multiLevelType w:val="hybridMultilevel"/>
    <w:tmpl w:val="0A6AF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0FA5"/>
    <w:multiLevelType w:val="multilevel"/>
    <w:tmpl w:val="C9C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6A50A4"/>
    <w:multiLevelType w:val="hybridMultilevel"/>
    <w:tmpl w:val="C6DC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63F97"/>
    <w:multiLevelType w:val="hybridMultilevel"/>
    <w:tmpl w:val="AB76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11C5"/>
    <w:multiLevelType w:val="hybridMultilevel"/>
    <w:tmpl w:val="D664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D7122"/>
    <w:multiLevelType w:val="hybridMultilevel"/>
    <w:tmpl w:val="E9027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637587">
    <w:abstractNumId w:val="10"/>
  </w:num>
  <w:num w:numId="2" w16cid:durableId="350959966">
    <w:abstractNumId w:val="0"/>
  </w:num>
  <w:num w:numId="3" w16cid:durableId="2088572344">
    <w:abstractNumId w:val="7"/>
  </w:num>
  <w:num w:numId="4" w16cid:durableId="517811691">
    <w:abstractNumId w:val="11"/>
  </w:num>
  <w:num w:numId="5" w16cid:durableId="1380739906">
    <w:abstractNumId w:val="9"/>
  </w:num>
  <w:num w:numId="6" w16cid:durableId="1154689050">
    <w:abstractNumId w:val="4"/>
  </w:num>
  <w:num w:numId="7" w16cid:durableId="1967929208">
    <w:abstractNumId w:val="5"/>
  </w:num>
  <w:num w:numId="8" w16cid:durableId="1040596421">
    <w:abstractNumId w:val="13"/>
  </w:num>
  <w:num w:numId="9" w16cid:durableId="528764709">
    <w:abstractNumId w:val="2"/>
  </w:num>
  <w:num w:numId="10" w16cid:durableId="989283190">
    <w:abstractNumId w:val="6"/>
  </w:num>
  <w:num w:numId="11" w16cid:durableId="306937353">
    <w:abstractNumId w:val="12"/>
  </w:num>
  <w:num w:numId="12" w16cid:durableId="1304434043">
    <w:abstractNumId w:val="8"/>
  </w:num>
  <w:num w:numId="13" w16cid:durableId="1898130948">
    <w:abstractNumId w:val="3"/>
  </w:num>
  <w:num w:numId="14" w16cid:durableId="1138498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63"/>
    <w:rsid w:val="00041557"/>
    <w:rsid w:val="00043FA8"/>
    <w:rsid w:val="000540C8"/>
    <w:rsid w:val="000649DD"/>
    <w:rsid w:val="000B3E56"/>
    <w:rsid w:val="000B428F"/>
    <w:rsid w:val="000C23F7"/>
    <w:rsid w:val="000C2DDE"/>
    <w:rsid w:val="000C744A"/>
    <w:rsid w:val="000E700D"/>
    <w:rsid w:val="000F2858"/>
    <w:rsid w:val="0011334C"/>
    <w:rsid w:val="00164ACC"/>
    <w:rsid w:val="00167921"/>
    <w:rsid w:val="00190152"/>
    <w:rsid w:val="001D1136"/>
    <w:rsid w:val="001F3AAD"/>
    <w:rsid w:val="001F63CC"/>
    <w:rsid w:val="0020040D"/>
    <w:rsid w:val="0023528F"/>
    <w:rsid w:val="00252724"/>
    <w:rsid w:val="00254019"/>
    <w:rsid w:val="002555A3"/>
    <w:rsid w:val="002609A6"/>
    <w:rsid w:val="002773C7"/>
    <w:rsid w:val="00294324"/>
    <w:rsid w:val="002A453E"/>
    <w:rsid w:val="002B0EDA"/>
    <w:rsid w:val="002C7C09"/>
    <w:rsid w:val="002D5FF1"/>
    <w:rsid w:val="002E28F5"/>
    <w:rsid w:val="002E522F"/>
    <w:rsid w:val="002F54B2"/>
    <w:rsid w:val="002F6068"/>
    <w:rsid w:val="00304678"/>
    <w:rsid w:val="003122FF"/>
    <w:rsid w:val="00342AC9"/>
    <w:rsid w:val="00343A4A"/>
    <w:rsid w:val="003906B4"/>
    <w:rsid w:val="003A0EBF"/>
    <w:rsid w:val="003A5C0A"/>
    <w:rsid w:val="003B2A20"/>
    <w:rsid w:val="003C073D"/>
    <w:rsid w:val="003D4479"/>
    <w:rsid w:val="00403640"/>
    <w:rsid w:val="00404510"/>
    <w:rsid w:val="004059EE"/>
    <w:rsid w:val="004431F1"/>
    <w:rsid w:val="00466761"/>
    <w:rsid w:val="0047070D"/>
    <w:rsid w:val="00471459"/>
    <w:rsid w:val="00472852"/>
    <w:rsid w:val="00473F37"/>
    <w:rsid w:val="004870D3"/>
    <w:rsid w:val="004A3D16"/>
    <w:rsid w:val="00514158"/>
    <w:rsid w:val="00527CF0"/>
    <w:rsid w:val="00532C22"/>
    <w:rsid w:val="00534A40"/>
    <w:rsid w:val="00535ABC"/>
    <w:rsid w:val="00560424"/>
    <w:rsid w:val="005621CE"/>
    <w:rsid w:val="00567A30"/>
    <w:rsid w:val="00574846"/>
    <w:rsid w:val="00582499"/>
    <w:rsid w:val="005A5ED3"/>
    <w:rsid w:val="005C288B"/>
    <w:rsid w:val="005C3746"/>
    <w:rsid w:val="005D69C7"/>
    <w:rsid w:val="005E05B3"/>
    <w:rsid w:val="005F45CD"/>
    <w:rsid w:val="00613F73"/>
    <w:rsid w:val="0061499F"/>
    <w:rsid w:val="006158F9"/>
    <w:rsid w:val="006250B3"/>
    <w:rsid w:val="006435B1"/>
    <w:rsid w:val="00647845"/>
    <w:rsid w:val="00655647"/>
    <w:rsid w:val="0068287A"/>
    <w:rsid w:val="006A4B01"/>
    <w:rsid w:val="006A7F9B"/>
    <w:rsid w:val="006D3FCF"/>
    <w:rsid w:val="006D5DAD"/>
    <w:rsid w:val="006D5E43"/>
    <w:rsid w:val="006E3BFD"/>
    <w:rsid w:val="006E52A5"/>
    <w:rsid w:val="006E7118"/>
    <w:rsid w:val="006E73A3"/>
    <w:rsid w:val="006F0041"/>
    <w:rsid w:val="0070420C"/>
    <w:rsid w:val="00714DB5"/>
    <w:rsid w:val="0071692C"/>
    <w:rsid w:val="00717500"/>
    <w:rsid w:val="00723E1A"/>
    <w:rsid w:val="0073597D"/>
    <w:rsid w:val="007413DD"/>
    <w:rsid w:val="0074772E"/>
    <w:rsid w:val="00750725"/>
    <w:rsid w:val="00753161"/>
    <w:rsid w:val="00753348"/>
    <w:rsid w:val="00764453"/>
    <w:rsid w:val="00771657"/>
    <w:rsid w:val="00772BED"/>
    <w:rsid w:val="00775BFD"/>
    <w:rsid w:val="007872BF"/>
    <w:rsid w:val="007966D5"/>
    <w:rsid w:val="007A0265"/>
    <w:rsid w:val="007B1EA6"/>
    <w:rsid w:val="007E4137"/>
    <w:rsid w:val="007F1F9F"/>
    <w:rsid w:val="007F301B"/>
    <w:rsid w:val="00812FF2"/>
    <w:rsid w:val="0081578B"/>
    <w:rsid w:val="00834B7D"/>
    <w:rsid w:val="00842149"/>
    <w:rsid w:val="00857FCF"/>
    <w:rsid w:val="00861AF0"/>
    <w:rsid w:val="00861EB3"/>
    <w:rsid w:val="00884B3A"/>
    <w:rsid w:val="008B0365"/>
    <w:rsid w:val="008B6A8B"/>
    <w:rsid w:val="008B6CBD"/>
    <w:rsid w:val="008C37FE"/>
    <w:rsid w:val="008E7357"/>
    <w:rsid w:val="00907436"/>
    <w:rsid w:val="00926CA6"/>
    <w:rsid w:val="00927212"/>
    <w:rsid w:val="00931B43"/>
    <w:rsid w:val="00935458"/>
    <w:rsid w:val="00944179"/>
    <w:rsid w:val="00974B81"/>
    <w:rsid w:val="009A1A68"/>
    <w:rsid w:val="009B78AA"/>
    <w:rsid w:val="009C265B"/>
    <w:rsid w:val="009C3260"/>
    <w:rsid w:val="009C542B"/>
    <w:rsid w:val="009E0408"/>
    <w:rsid w:val="009E4DA5"/>
    <w:rsid w:val="00A017EF"/>
    <w:rsid w:val="00A036BF"/>
    <w:rsid w:val="00A04AE8"/>
    <w:rsid w:val="00A056F3"/>
    <w:rsid w:val="00A173FF"/>
    <w:rsid w:val="00A24702"/>
    <w:rsid w:val="00A3340D"/>
    <w:rsid w:val="00A40A8F"/>
    <w:rsid w:val="00A438DE"/>
    <w:rsid w:val="00A532AC"/>
    <w:rsid w:val="00A578C9"/>
    <w:rsid w:val="00A61563"/>
    <w:rsid w:val="00A649BC"/>
    <w:rsid w:val="00AC7013"/>
    <w:rsid w:val="00AE31D3"/>
    <w:rsid w:val="00AE3E00"/>
    <w:rsid w:val="00AF46E1"/>
    <w:rsid w:val="00B16207"/>
    <w:rsid w:val="00B3002C"/>
    <w:rsid w:val="00B72DC9"/>
    <w:rsid w:val="00B73E3B"/>
    <w:rsid w:val="00B81A56"/>
    <w:rsid w:val="00B8482A"/>
    <w:rsid w:val="00B93B2A"/>
    <w:rsid w:val="00BC19AE"/>
    <w:rsid w:val="00BE0493"/>
    <w:rsid w:val="00BF2DB9"/>
    <w:rsid w:val="00BF370D"/>
    <w:rsid w:val="00BF3DE3"/>
    <w:rsid w:val="00BF69D8"/>
    <w:rsid w:val="00C06BE2"/>
    <w:rsid w:val="00C1652C"/>
    <w:rsid w:val="00C24B06"/>
    <w:rsid w:val="00C2705D"/>
    <w:rsid w:val="00C56FE1"/>
    <w:rsid w:val="00C7591E"/>
    <w:rsid w:val="00C96375"/>
    <w:rsid w:val="00CA0C96"/>
    <w:rsid w:val="00CA5E72"/>
    <w:rsid w:val="00CC0263"/>
    <w:rsid w:val="00CC07E1"/>
    <w:rsid w:val="00CD1393"/>
    <w:rsid w:val="00CE35AD"/>
    <w:rsid w:val="00D201B4"/>
    <w:rsid w:val="00D33895"/>
    <w:rsid w:val="00D50BEB"/>
    <w:rsid w:val="00D57CB3"/>
    <w:rsid w:val="00D57F49"/>
    <w:rsid w:val="00D637C4"/>
    <w:rsid w:val="00D748B5"/>
    <w:rsid w:val="00DA250A"/>
    <w:rsid w:val="00DB2268"/>
    <w:rsid w:val="00DD143B"/>
    <w:rsid w:val="00DE446C"/>
    <w:rsid w:val="00DF3C45"/>
    <w:rsid w:val="00DF529E"/>
    <w:rsid w:val="00E12F81"/>
    <w:rsid w:val="00E157F6"/>
    <w:rsid w:val="00E374DC"/>
    <w:rsid w:val="00E5052C"/>
    <w:rsid w:val="00E543A0"/>
    <w:rsid w:val="00E608FD"/>
    <w:rsid w:val="00E62DDD"/>
    <w:rsid w:val="00E676B7"/>
    <w:rsid w:val="00E737AD"/>
    <w:rsid w:val="00E934AB"/>
    <w:rsid w:val="00E97DB3"/>
    <w:rsid w:val="00EA671E"/>
    <w:rsid w:val="00EC6AD5"/>
    <w:rsid w:val="00ED11B6"/>
    <w:rsid w:val="00ED3A08"/>
    <w:rsid w:val="00EE6399"/>
    <w:rsid w:val="00EF262C"/>
    <w:rsid w:val="00F06A99"/>
    <w:rsid w:val="00F24309"/>
    <w:rsid w:val="00F27478"/>
    <w:rsid w:val="00F34AC8"/>
    <w:rsid w:val="00F43F4E"/>
    <w:rsid w:val="00F63E2C"/>
    <w:rsid w:val="00F76A46"/>
    <w:rsid w:val="00F84A2C"/>
    <w:rsid w:val="00F85098"/>
    <w:rsid w:val="00F92816"/>
    <w:rsid w:val="00F954AC"/>
    <w:rsid w:val="00FA2263"/>
    <w:rsid w:val="00FD47FC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164EA"/>
  <w15:chartTrackingRefBased/>
  <w15:docId w15:val="{63ACEA29-A769-47B3-ABA8-265B626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0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3E00"/>
  </w:style>
  <w:style w:type="paragraph" w:styleId="Footer">
    <w:name w:val="footer"/>
    <w:basedOn w:val="Normal"/>
    <w:link w:val="FooterChar"/>
    <w:uiPriority w:val="99"/>
    <w:unhideWhenUsed/>
    <w:rsid w:val="00AE3E0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3E00"/>
  </w:style>
  <w:style w:type="paragraph" w:styleId="BalloonText">
    <w:name w:val="Balloon Text"/>
    <w:basedOn w:val="Normal"/>
    <w:link w:val="BalloonTextChar"/>
    <w:uiPriority w:val="99"/>
    <w:semiHidden/>
    <w:unhideWhenUsed/>
    <w:rsid w:val="00AE3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0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252724"/>
  </w:style>
  <w:style w:type="character" w:styleId="Hyperlink">
    <w:name w:val="Hyperlink"/>
    <w:basedOn w:val="DefaultParagraphFont"/>
    <w:uiPriority w:val="99"/>
    <w:unhideWhenUsed/>
    <w:rsid w:val="00064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49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700D"/>
    <w:rPr>
      <w:b/>
      <w:bCs/>
    </w:rPr>
  </w:style>
  <w:style w:type="paragraph" w:styleId="ListParagraph">
    <w:name w:val="List Paragraph"/>
    <w:basedOn w:val="Normal"/>
    <w:uiPriority w:val="34"/>
    <w:qFormat/>
    <w:rsid w:val="000E700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54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5458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54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4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45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545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37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D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09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98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72B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venoakstown.gov.uk/Raleys_Parking_Permits_28796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S\Admin\Stationery\2016%20ST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17A3C0C3076438CB75B043922A15B" ma:contentTypeVersion="16" ma:contentTypeDescription="Create a new document." ma:contentTypeScope="" ma:versionID="2ed365719b90e3efda3c8955b4ad0c7b">
  <xsd:schema xmlns:xsd="http://www.w3.org/2001/XMLSchema" xmlns:xs="http://www.w3.org/2001/XMLSchema" xmlns:p="http://schemas.microsoft.com/office/2006/metadata/properties" xmlns:ns2="b5ca2517-0d71-4b9a-b7d9-e3628311d967" xmlns:ns3="4e7a8149-f6ea-4c43-9b87-3d773f20043b" targetNamespace="http://schemas.microsoft.com/office/2006/metadata/properties" ma:root="true" ma:fieldsID="a63c3eb07de3cfaa4e60bea491f580d2" ns2:_="" ns3:_="">
    <xsd:import namespace="b5ca2517-0d71-4b9a-b7d9-e3628311d967"/>
    <xsd:import namespace="4e7a8149-f6ea-4c43-9b87-3d773f200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517-0d71-4b9a-b7d9-e3628311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67e0c5-88aa-4af5-9c0f-2352f0ba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8149-f6ea-4c43-9b87-3d773f2004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dbb6e-4834-477a-9881-99d04bec103a}" ma:internalName="TaxCatchAll" ma:showField="CatchAllData" ma:web="4e7a8149-f6ea-4c43-9b87-3d773f200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a2517-0d71-4b9a-b7d9-e3628311d967">
      <Terms xmlns="http://schemas.microsoft.com/office/infopath/2007/PartnerControls"/>
    </lcf76f155ced4ddcb4097134ff3c332f>
    <TaxCatchAll xmlns="4e7a8149-f6ea-4c43-9b87-3d773f2004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C6E46B2-C346-48A4-B792-2A38C71731DB}"/>
</file>

<file path=customXml/itemProps2.xml><?xml version="1.0" encoding="utf-8"?>
<ds:datastoreItem xmlns:ds="http://schemas.openxmlformats.org/officeDocument/2006/customXml" ds:itemID="{6709BBFA-4BC1-402A-A405-1F1C9F90B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10BC7-7887-40F6-ACB8-6230B6DC26A0}">
  <ds:schemaRefs>
    <ds:schemaRef ds:uri="http://schemas.microsoft.com/office/2006/metadata/properties"/>
    <ds:schemaRef ds:uri="http://schemas.microsoft.com/office/infopath/2007/PartnerControls"/>
    <ds:schemaRef ds:uri="2df56e92-3b18-4142-b6b9-13cca5ff10a8"/>
    <ds:schemaRef ds:uri="10c53925-51fa-4696-82eb-f26e720b0899"/>
    <ds:schemaRef ds:uri="b5ca2517-0d71-4b9a-b7d9-e3628311d967"/>
    <ds:schemaRef ds:uri="4e7a8149-f6ea-4c43-9b87-3d773f20043b"/>
  </ds:schemaRefs>
</ds:datastoreItem>
</file>

<file path=customXml/itemProps4.xml><?xml version="1.0" encoding="utf-8"?>
<ds:datastoreItem xmlns:ds="http://schemas.openxmlformats.org/officeDocument/2006/customXml" ds:itemID="{5FF15C51-D5BC-4129-9441-8751A2E5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STC Letterhead</Template>
  <TotalTime>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Sevenoaks Town Council</dc:creator>
  <cp:keywords/>
  <dc:description/>
  <cp:lastModifiedBy>Community Engagement Manager</cp:lastModifiedBy>
  <cp:revision>2</cp:revision>
  <cp:lastPrinted>2025-04-11T15:08:00Z</cp:lastPrinted>
  <dcterms:created xsi:type="dcterms:W3CDTF">2025-05-16T15:29:00Z</dcterms:created>
  <dcterms:modified xsi:type="dcterms:W3CDTF">2025-05-16T15:29:00Z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0x010100C6417A3C0C3076438CB75B043922A15B</vt:lpwstr>
  </property>
  <property fmtid="{D5CDD505-2E9C-101B-9397-08002B2CF9AE}" pid="3" name="Order">
    <vt:r8>271800</vt:r8>
  </property>
  <property fmtid="{D5CDD505-2E9C-101B-9397-08002B2CF9AE}" pid="4" name="MediaServiceImageTags">
    <vt:lpwstr/>
  </property>
</Properties>
</file>